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0859" w14:textId="77777777" w:rsidR="00AE377A" w:rsidRDefault="005307E1" w:rsidP="005307E1">
      <w:pPr>
        <w:ind w:left="288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28C9" wp14:editId="167E4018">
                <wp:simplePos x="0" y="0"/>
                <wp:positionH relativeFrom="column">
                  <wp:posOffset>2873375</wp:posOffset>
                </wp:positionH>
                <wp:positionV relativeFrom="paragraph">
                  <wp:posOffset>-110086</wp:posOffset>
                </wp:positionV>
                <wp:extent cx="308610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98EC2" w14:textId="77777777" w:rsidR="00A33272" w:rsidRDefault="00A33272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www.centromondolirondo.com</w:t>
                            </w:r>
                          </w:p>
                          <w:p w14:paraId="5CB69A97" w14:textId="77777777" w:rsidR="00A33272" w:rsidRDefault="002017CD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hyperlink r:id="rId7" w:history="1">
                              <w:r w:rsidR="00A33272" w:rsidRPr="0032628C">
                                <w:rPr>
                                  <w:rStyle w:val="Hipervnculo"/>
                                  <w:rFonts w:asciiTheme="majorHAnsi" w:hAnsiTheme="majorHAnsi"/>
                                </w:rPr>
                                <w:t>info@centromondolirondo.com</w:t>
                              </w:r>
                            </w:hyperlink>
                          </w:p>
                          <w:p w14:paraId="64558545" w14:textId="77777777" w:rsidR="00A33272" w:rsidRDefault="00A33272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611500643</w:t>
                            </w:r>
                          </w:p>
                          <w:p w14:paraId="3FE68FEB" w14:textId="77777777" w:rsidR="00A33272" w:rsidRPr="00AE377A" w:rsidRDefault="00A33272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02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6.25pt;margin-top:-8.65pt;width:243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" filled="f" stroked="f">
                <v:textbox>
                  <w:txbxContent>
                    <w:p w14:paraId="6F098EC2" w14:textId="77777777" w:rsidR="00A33272" w:rsidRDefault="00A33272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www.centromondolirondo.com</w:t>
                      </w:r>
                    </w:p>
                    <w:p w14:paraId="5CB69A97" w14:textId="77777777" w:rsidR="00A33272" w:rsidRDefault="002017CD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hyperlink r:id="rId8" w:history="1">
                        <w:r w:rsidR="00A33272" w:rsidRPr="0032628C">
                          <w:rPr>
                            <w:rStyle w:val="Hipervnculo"/>
                            <w:rFonts w:asciiTheme="majorHAnsi" w:hAnsiTheme="majorHAnsi"/>
                          </w:rPr>
                          <w:t>info@centromondolirondo.com</w:t>
                        </w:r>
                      </w:hyperlink>
                    </w:p>
                    <w:p w14:paraId="64558545" w14:textId="77777777" w:rsidR="00A33272" w:rsidRDefault="00A33272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611500643</w:t>
                      </w:r>
                    </w:p>
                    <w:p w14:paraId="3FE68FEB" w14:textId="77777777" w:rsidR="00A33272" w:rsidRPr="00AE377A" w:rsidRDefault="00A33272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3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77901D" wp14:editId="64E0A211">
            <wp:simplePos x="0" y="0"/>
            <wp:positionH relativeFrom="column">
              <wp:posOffset>-2540</wp:posOffset>
            </wp:positionH>
            <wp:positionV relativeFrom="paragraph">
              <wp:posOffset>-410845</wp:posOffset>
            </wp:positionV>
            <wp:extent cx="851770" cy="525258"/>
            <wp:effectExtent l="0" t="0" r="12065" b="8255"/>
            <wp:wrapTight wrapText="bothSides">
              <wp:wrapPolygon edited="0">
                <wp:start x="0" y="0"/>
                <wp:lineTo x="0" y="20895"/>
                <wp:lineTo x="21262" y="20895"/>
                <wp:lineTo x="21262" y="5224"/>
                <wp:lineTo x="1675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770" cy="52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5361AF2" w14:textId="77777777" w:rsidR="00B22335" w:rsidRDefault="00B22335" w:rsidP="005307E1">
      <w:pPr>
        <w:jc w:val="right"/>
      </w:pPr>
    </w:p>
    <w:p w14:paraId="47B47CDF" w14:textId="77777777" w:rsidR="00BE5218" w:rsidRDefault="00BE5218" w:rsidP="005307E1">
      <w:pPr>
        <w:jc w:val="right"/>
      </w:pPr>
    </w:p>
    <w:p w14:paraId="7227515F" w14:textId="77777777" w:rsidR="00A33272" w:rsidRDefault="00A33272" w:rsidP="00BE5218">
      <w:pPr>
        <w:jc w:val="center"/>
        <w:rPr>
          <w:rFonts w:ascii="Calibri" w:hAnsi="Calibri"/>
          <w:b/>
          <w:sz w:val="24"/>
        </w:rPr>
      </w:pPr>
    </w:p>
    <w:p w14:paraId="6969ABF6" w14:textId="77777777" w:rsidR="00BD3BDD" w:rsidRDefault="00BD3BDD" w:rsidP="00BE5218">
      <w:pPr>
        <w:jc w:val="center"/>
        <w:rPr>
          <w:rFonts w:ascii="Calibri" w:hAnsi="Calibri"/>
          <w:b/>
          <w:sz w:val="24"/>
        </w:rPr>
      </w:pPr>
    </w:p>
    <w:p w14:paraId="15F6DF5A" w14:textId="45ACF9B8" w:rsidR="00BE5218" w:rsidRDefault="00E75B33" w:rsidP="00BE5218">
      <w:pPr>
        <w:jc w:val="center"/>
        <w:rPr>
          <w:rFonts w:ascii="Calibri" w:hAnsi="Calibri"/>
          <w:b/>
        </w:rPr>
      </w:pPr>
      <w:r w:rsidRPr="00A33272">
        <w:rPr>
          <w:rFonts w:ascii="Calibri" w:hAnsi="Calibri"/>
          <w:b/>
          <w:sz w:val="24"/>
        </w:rPr>
        <w:t>INSCRIPCIÓN</w:t>
      </w:r>
      <w:r>
        <w:rPr>
          <w:rFonts w:ascii="Calibri" w:hAnsi="Calibri"/>
          <w:b/>
        </w:rPr>
        <w:t xml:space="preserve"> </w:t>
      </w:r>
      <w:r w:rsidRPr="00E75B33">
        <w:rPr>
          <w:rFonts w:ascii="Calibri" w:hAnsi="Calibri"/>
          <w:b/>
          <w:sz w:val="24"/>
          <w:szCs w:val="24"/>
        </w:rPr>
        <w:t>PARA</w:t>
      </w:r>
      <w:r w:rsidR="00A33272">
        <w:rPr>
          <w:rFonts w:ascii="Calibri" w:hAnsi="Calibri"/>
          <w:b/>
        </w:rPr>
        <w:t xml:space="preserve"> </w:t>
      </w:r>
      <w:r w:rsidR="007D268F">
        <w:rPr>
          <w:rFonts w:ascii="Calibri" w:hAnsi="Calibri"/>
          <w:b/>
          <w:sz w:val="24"/>
        </w:rPr>
        <w:t>CAMPAMENTO</w:t>
      </w:r>
      <w:r w:rsidR="002611B7">
        <w:rPr>
          <w:rFonts w:ascii="Calibri" w:hAnsi="Calibri"/>
          <w:b/>
          <w:sz w:val="24"/>
        </w:rPr>
        <w:t xml:space="preserve"> DE VERANO</w:t>
      </w:r>
    </w:p>
    <w:p w14:paraId="3AE33126" w14:textId="77777777" w:rsidR="00BE5218" w:rsidRDefault="00BE5218" w:rsidP="00BE5218">
      <w:pPr>
        <w:jc w:val="center"/>
        <w:rPr>
          <w:rFonts w:ascii="Calibri" w:hAnsi="Calibri"/>
          <w:b/>
        </w:rPr>
      </w:pPr>
    </w:p>
    <w:p w14:paraId="38E15426" w14:textId="77777777" w:rsidR="00BD3BDD" w:rsidRDefault="00BD3BDD" w:rsidP="00BE5218">
      <w:pPr>
        <w:jc w:val="center"/>
        <w:rPr>
          <w:rFonts w:ascii="Calibri" w:hAnsi="Calibri"/>
          <w:b/>
        </w:rPr>
      </w:pPr>
    </w:p>
    <w:p w14:paraId="37660B60" w14:textId="77777777" w:rsidR="00BE5218" w:rsidRDefault="00BE5218" w:rsidP="00BE5218">
      <w:pPr>
        <w:jc w:val="center"/>
        <w:rPr>
          <w:rFonts w:ascii="Calibri" w:hAnsi="Calibri"/>
          <w:b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652"/>
        <w:gridCol w:w="357"/>
        <w:gridCol w:w="1649"/>
        <w:gridCol w:w="142"/>
        <w:gridCol w:w="107"/>
        <w:gridCol w:w="804"/>
        <w:gridCol w:w="355"/>
        <w:gridCol w:w="1333"/>
        <w:gridCol w:w="733"/>
        <w:gridCol w:w="280"/>
        <w:gridCol w:w="218"/>
        <w:gridCol w:w="1520"/>
        <w:gridCol w:w="1314"/>
      </w:tblGrid>
      <w:tr w:rsidR="002611B7" w:rsidRPr="00BE5218" w14:paraId="02B6B718" w14:textId="77777777" w:rsidTr="002611B7">
        <w:trPr>
          <w:trHeight w:val="516"/>
        </w:trPr>
        <w:tc>
          <w:tcPr>
            <w:tcW w:w="2800" w:type="dxa"/>
            <w:gridSpan w:val="4"/>
            <w:vAlign w:val="center"/>
          </w:tcPr>
          <w:p w14:paraId="60CF25FC" w14:textId="485710DD" w:rsidR="002611B7" w:rsidRPr="00BE5218" w:rsidRDefault="002611B7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</w:rPr>
              <w:t xml:space="preserve"> completo del niño</w:t>
            </w:r>
          </w:p>
        </w:tc>
        <w:tc>
          <w:tcPr>
            <w:tcW w:w="6664" w:type="dxa"/>
            <w:gridSpan w:val="9"/>
            <w:vAlign w:val="center"/>
          </w:tcPr>
          <w:p w14:paraId="30428360" w14:textId="77777777" w:rsidR="002611B7" w:rsidRPr="00BE5218" w:rsidRDefault="002611B7" w:rsidP="00A33272">
            <w:pPr>
              <w:rPr>
                <w:rFonts w:ascii="Calibri" w:hAnsi="Calibri"/>
              </w:rPr>
            </w:pPr>
          </w:p>
        </w:tc>
      </w:tr>
      <w:tr w:rsidR="007D268F" w:rsidRPr="00BE5218" w14:paraId="13C6C1BA" w14:textId="77777777" w:rsidTr="002611B7">
        <w:trPr>
          <w:trHeight w:val="516"/>
        </w:trPr>
        <w:tc>
          <w:tcPr>
            <w:tcW w:w="2800" w:type="dxa"/>
            <w:gridSpan w:val="4"/>
            <w:vAlign w:val="center"/>
          </w:tcPr>
          <w:p w14:paraId="56613805" w14:textId="43CA595D" w:rsidR="007D268F" w:rsidRPr="00BE5218" w:rsidRDefault="007D268F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 w:rsidR="002611B7">
              <w:rPr>
                <w:rFonts w:ascii="Calibri" w:hAnsi="Calibri"/>
              </w:rPr>
              <w:t xml:space="preserve"> completo</w:t>
            </w:r>
            <w:r>
              <w:rPr>
                <w:rFonts w:ascii="Calibri" w:hAnsi="Calibri"/>
              </w:rPr>
              <w:t xml:space="preserve"> del tutor</w:t>
            </w:r>
          </w:p>
        </w:tc>
        <w:tc>
          <w:tcPr>
            <w:tcW w:w="6664" w:type="dxa"/>
            <w:gridSpan w:val="9"/>
            <w:vAlign w:val="center"/>
          </w:tcPr>
          <w:p w14:paraId="37D57A6F" w14:textId="77777777" w:rsidR="007D268F" w:rsidRPr="00BE5218" w:rsidRDefault="007D268F" w:rsidP="00A33272">
            <w:pPr>
              <w:rPr>
                <w:rFonts w:ascii="Calibri" w:hAnsi="Calibri"/>
              </w:rPr>
            </w:pPr>
          </w:p>
        </w:tc>
      </w:tr>
      <w:tr w:rsidR="00A33272" w:rsidRPr="00BE5218" w14:paraId="1D8F9DBE" w14:textId="77777777" w:rsidTr="002611B7">
        <w:trPr>
          <w:trHeight w:val="542"/>
        </w:trPr>
        <w:tc>
          <w:tcPr>
            <w:tcW w:w="652" w:type="dxa"/>
            <w:vAlign w:val="center"/>
          </w:tcPr>
          <w:p w14:paraId="369AD68E" w14:textId="77777777" w:rsidR="00A33272" w:rsidRPr="00BE5218" w:rsidRDefault="00A33272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DNI</w:t>
            </w:r>
          </w:p>
        </w:tc>
        <w:tc>
          <w:tcPr>
            <w:tcW w:w="2006" w:type="dxa"/>
            <w:gridSpan w:val="2"/>
            <w:vAlign w:val="center"/>
          </w:tcPr>
          <w:p w14:paraId="6D25E053" w14:textId="77777777" w:rsidR="00A33272" w:rsidRPr="00BE5218" w:rsidRDefault="00A33272" w:rsidP="00A33272">
            <w:pPr>
              <w:rPr>
                <w:rFonts w:ascii="Calibri" w:hAnsi="Calibri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611BBFB8" w14:textId="77777777" w:rsidR="00A33272" w:rsidRPr="00BE5218" w:rsidRDefault="00A33272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Teléfono</w:t>
            </w:r>
          </w:p>
        </w:tc>
        <w:tc>
          <w:tcPr>
            <w:tcW w:w="1688" w:type="dxa"/>
            <w:gridSpan w:val="2"/>
            <w:vAlign w:val="center"/>
          </w:tcPr>
          <w:p w14:paraId="0096E185" w14:textId="77777777" w:rsidR="00A33272" w:rsidRPr="00BE5218" w:rsidRDefault="00A33272" w:rsidP="00A33272">
            <w:pPr>
              <w:rPr>
                <w:rFonts w:ascii="Calibri" w:hAnsi="Calibri"/>
              </w:rPr>
            </w:pPr>
          </w:p>
        </w:tc>
        <w:tc>
          <w:tcPr>
            <w:tcW w:w="733" w:type="dxa"/>
            <w:vAlign w:val="center"/>
          </w:tcPr>
          <w:p w14:paraId="37565F78" w14:textId="77777777" w:rsidR="00A33272" w:rsidRPr="00BE5218" w:rsidRDefault="00A33272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Mail</w:t>
            </w:r>
          </w:p>
        </w:tc>
        <w:tc>
          <w:tcPr>
            <w:tcW w:w="3332" w:type="dxa"/>
            <w:gridSpan w:val="4"/>
            <w:vAlign w:val="center"/>
          </w:tcPr>
          <w:p w14:paraId="07994242" w14:textId="77777777" w:rsidR="00A33272" w:rsidRPr="00BE5218" w:rsidRDefault="00A33272" w:rsidP="00A33272">
            <w:pPr>
              <w:rPr>
                <w:rFonts w:ascii="Calibri" w:hAnsi="Calibri"/>
              </w:rPr>
            </w:pPr>
          </w:p>
        </w:tc>
      </w:tr>
      <w:tr w:rsidR="00BE5218" w:rsidRPr="00BE5218" w14:paraId="5C71AA0D" w14:textId="77777777" w:rsidTr="002611B7">
        <w:trPr>
          <w:trHeight w:val="542"/>
        </w:trPr>
        <w:tc>
          <w:tcPr>
            <w:tcW w:w="2800" w:type="dxa"/>
            <w:gridSpan w:val="4"/>
            <w:vAlign w:val="center"/>
          </w:tcPr>
          <w:p w14:paraId="29A34B9B" w14:textId="77777777" w:rsidR="00BE5218" w:rsidRPr="00BE5218" w:rsidRDefault="00BE5218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Dirección</w:t>
            </w:r>
          </w:p>
        </w:tc>
        <w:tc>
          <w:tcPr>
            <w:tcW w:w="3830" w:type="dxa"/>
            <w:gridSpan w:val="7"/>
            <w:vAlign w:val="center"/>
          </w:tcPr>
          <w:p w14:paraId="78983B05" w14:textId="77777777" w:rsidR="00BE5218" w:rsidRPr="00BE5218" w:rsidRDefault="00BE5218" w:rsidP="00A33272">
            <w:pPr>
              <w:rPr>
                <w:rFonts w:ascii="Calibri" w:hAnsi="Calibri"/>
              </w:rPr>
            </w:pPr>
          </w:p>
        </w:tc>
        <w:tc>
          <w:tcPr>
            <w:tcW w:w="1520" w:type="dxa"/>
            <w:vAlign w:val="center"/>
          </w:tcPr>
          <w:p w14:paraId="031D1420" w14:textId="77777777" w:rsidR="00BE5218" w:rsidRPr="00BE5218" w:rsidRDefault="00BE5218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Código postal</w:t>
            </w:r>
          </w:p>
        </w:tc>
        <w:tc>
          <w:tcPr>
            <w:tcW w:w="1314" w:type="dxa"/>
            <w:vAlign w:val="center"/>
          </w:tcPr>
          <w:p w14:paraId="0D99B2EB" w14:textId="77777777" w:rsidR="00BE5218" w:rsidRPr="00BE5218" w:rsidRDefault="00BE5218" w:rsidP="00A33272">
            <w:pPr>
              <w:rPr>
                <w:rFonts w:ascii="Calibri" w:hAnsi="Calibri"/>
              </w:rPr>
            </w:pPr>
          </w:p>
        </w:tc>
      </w:tr>
      <w:tr w:rsidR="002611B7" w:rsidRPr="00BE5218" w14:paraId="44855303" w14:textId="77777777" w:rsidTr="00AB2D84">
        <w:trPr>
          <w:trHeight w:val="542"/>
        </w:trPr>
        <w:tc>
          <w:tcPr>
            <w:tcW w:w="2907" w:type="dxa"/>
            <w:gridSpan w:val="5"/>
            <w:vAlign w:val="center"/>
          </w:tcPr>
          <w:p w14:paraId="7C17279B" w14:textId="3258D928" w:rsidR="002611B7" w:rsidRPr="00BE5218" w:rsidRDefault="002611B7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Ciudad</w:t>
            </w:r>
          </w:p>
        </w:tc>
        <w:tc>
          <w:tcPr>
            <w:tcW w:w="1159" w:type="dxa"/>
            <w:gridSpan w:val="2"/>
            <w:vAlign w:val="center"/>
          </w:tcPr>
          <w:p w14:paraId="1F5751A8" w14:textId="77777777" w:rsidR="002611B7" w:rsidRPr="00BE5218" w:rsidRDefault="002611B7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Provincia</w:t>
            </w:r>
          </w:p>
        </w:tc>
        <w:tc>
          <w:tcPr>
            <w:tcW w:w="5398" w:type="dxa"/>
            <w:gridSpan w:val="6"/>
            <w:vAlign w:val="center"/>
          </w:tcPr>
          <w:p w14:paraId="7BB75D5A" w14:textId="77777777" w:rsidR="002611B7" w:rsidRPr="00BE5218" w:rsidRDefault="002611B7" w:rsidP="00A33272">
            <w:pPr>
              <w:rPr>
                <w:rFonts w:ascii="Calibri" w:hAnsi="Calibri"/>
              </w:rPr>
            </w:pPr>
          </w:p>
        </w:tc>
      </w:tr>
      <w:tr w:rsidR="002611B7" w:rsidRPr="00BE5218" w14:paraId="1F8FFE4D" w14:textId="77777777" w:rsidTr="002611B7">
        <w:trPr>
          <w:trHeight w:val="564"/>
        </w:trPr>
        <w:tc>
          <w:tcPr>
            <w:tcW w:w="1009" w:type="dxa"/>
            <w:gridSpan w:val="2"/>
            <w:vAlign w:val="center"/>
          </w:tcPr>
          <w:p w14:paraId="49CE63BE" w14:textId="7D5012C1" w:rsidR="002611B7" w:rsidRPr="00BE5218" w:rsidRDefault="002611B7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Alergias</w:t>
            </w:r>
          </w:p>
        </w:tc>
        <w:tc>
          <w:tcPr>
            <w:tcW w:w="3057" w:type="dxa"/>
            <w:gridSpan w:val="5"/>
            <w:vAlign w:val="center"/>
          </w:tcPr>
          <w:p w14:paraId="0DD55F12" w14:textId="61DE1CD7" w:rsidR="002611B7" w:rsidRPr="00BE5218" w:rsidRDefault="002611B7" w:rsidP="00A33272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4DACF05B" w14:textId="77777777" w:rsidR="002611B7" w:rsidRPr="00BE5218" w:rsidRDefault="002611B7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Cómo nos has conocido</w:t>
            </w:r>
          </w:p>
        </w:tc>
        <w:tc>
          <w:tcPr>
            <w:tcW w:w="3052" w:type="dxa"/>
            <w:gridSpan w:val="3"/>
            <w:vAlign w:val="center"/>
          </w:tcPr>
          <w:p w14:paraId="7E8DC373" w14:textId="77777777" w:rsidR="002611B7" w:rsidRPr="00BE5218" w:rsidRDefault="002611B7" w:rsidP="00A33272">
            <w:pPr>
              <w:rPr>
                <w:rFonts w:ascii="Calibri" w:hAnsi="Calibri"/>
              </w:rPr>
            </w:pPr>
          </w:p>
        </w:tc>
      </w:tr>
    </w:tbl>
    <w:p w14:paraId="721B9C9F" w14:textId="77777777" w:rsidR="00BE5218" w:rsidRDefault="00BE5218" w:rsidP="00BE5218">
      <w:pPr>
        <w:rPr>
          <w:rFonts w:ascii="Calibri" w:hAnsi="Calibri"/>
          <w:b/>
        </w:rPr>
      </w:pPr>
    </w:p>
    <w:p w14:paraId="285478FF" w14:textId="77777777" w:rsidR="00A33272" w:rsidRDefault="00A33272" w:rsidP="00BE5218">
      <w:pPr>
        <w:rPr>
          <w:rFonts w:ascii="Calibri" w:hAnsi="Calibri"/>
          <w:b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085"/>
        <w:gridCol w:w="1113"/>
        <w:gridCol w:w="1947"/>
        <w:gridCol w:w="3319"/>
      </w:tblGrid>
      <w:tr w:rsidR="00A33272" w14:paraId="5A356459" w14:textId="77777777" w:rsidTr="00A33272">
        <w:trPr>
          <w:trHeight w:val="636"/>
        </w:trPr>
        <w:tc>
          <w:tcPr>
            <w:tcW w:w="3085" w:type="dxa"/>
            <w:vAlign w:val="center"/>
          </w:tcPr>
          <w:p w14:paraId="4BB2A494" w14:textId="27B26F53" w:rsidR="00A33272" w:rsidRPr="00A33272" w:rsidRDefault="00A33272" w:rsidP="00A33272">
            <w:pPr>
              <w:rPr>
                <w:rFonts w:ascii="Calibri" w:hAnsi="Calibri"/>
              </w:rPr>
            </w:pPr>
            <w:r w:rsidRPr="00A33272">
              <w:rPr>
                <w:rFonts w:ascii="Calibri" w:hAnsi="Calibri"/>
              </w:rPr>
              <w:t xml:space="preserve">¿Qué </w:t>
            </w:r>
            <w:r w:rsidR="007D268F">
              <w:rPr>
                <w:rFonts w:ascii="Calibri" w:hAnsi="Calibri"/>
              </w:rPr>
              <w:t>semanas quieres venir</w:t>
            </w:r>
            <w:r w:rsidRPr="00A33272">
              <w:rPr>
                <w:rFonts w:ascii="Calibri" w:hAnsi="Calibri"/>
              </w:rPr>
              <w:t>?</w:t>
            </w:r>
          </w:p>
        </w:tc>
        <w:tc>
          <w:tcPr>
            <w:tcW w:w="6379" w:type="dxa"/>
            <w:gridSpan w:val="3"/>
            <w:vAlign w:val="center"/>
          </w:tcPr>
          <w:p w14:paraId="1F60A8B8" w14:textId="77777777" w:rsidR="00A33272" w:rsidRDefault="00A33272" w:rsidP="00A33272">
            <w:pPr>
              <w:rPr>
                <w:rFonts w:ascii="Calibri" w:hAnsi="Calibri"/>
                <w:b/>
              </w:rPr>
            </w:pPr>
          </w:p>
        </w:tc>
      </w:tr>
      <w:tr w:rsidR="00E75B33" w14:paraId="03B50F0E" w14:textId="1F2FE493" w:rsidTr="00E75B33">
        <w:trPr>
          <w:trHeight w:val="636"/>
        </w:trPr>
        <w:tc>
          <w:tcPr>
            <w:tcW w:w="3085" w:type="dxa"/>
            <w:vAlign w:val="center"/>
          </w:tcPr>
          <w:p w14:paraId="25B05159" w14:textId="10FD9618" w:rsidR="00E75B33" w:rsidRPr="00A33272" w:rsidRDefault="00E75B33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¿Necesitas ampliación?</w:t>
            </w:r>
          </w:p>
        </w:tc>
        <w:tc>
          <w:tcPr>
            <w:tcW w:w="1113" w:type="dxa"/>
            <w:vAlign w:val="center"/>
          </w:tcPr>
          <w:p w14:paraId="782D7A2D" w14:textId="77777777" w:rsidR="00E75B33" w:rsidRDefault="00E75B33" w:rsidP="00A33272">
            <w:pPr>
              <w:rPr>
                <w:rFonts w:ascii="Calibri" w:hAnsi="Calibri"/>
                <w:b/>
              </w:rPr>
            </w:pPr>
          </w:p>
        </w:tc>
        <w:tc>
          <w:tcPr>
            <w:tcW w:w="1947" w:type="dxa"/>
            <w:vAlign w:val="center"/>
          </w:tcPr>
          <w:p w14:paraId="67AA301C" w14:textId="1DA487CF" w:rsidR="00E75B33" w:rsidRPr="00E75B33" w:rsidRDefault="00E75B33" w:rsidP="00A3327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¿En qué horario?</w:t>
            </w:r>
          </w:p>
        </w:tc>
        <w:tc>
          <w:tcPr>
            <w:tcW w:w="3319" w:type="dxa"/>
            <w:vAlign w:val="center"/>
          </w:tcPr>
          <w:p w14:paraId="0B60A117" w14:textId="77777777" w:rsidR="00E75B33" w:rsidRPr="00E75B33" w:rsidRDefault="00E75B33" w:rsidP="00E75B33">
            <w:pPr>
              <w:rPr>
                <w:rFonts w:ascii="Calibri" w:hAnsi="Calibri"/>
                <w:bCs/>
              </w:rPr>
            </w:pPr>
          </w:p>
        </w:tc>
      </w:tr>
    </w:tbl>
    <w:p w14:paraId="4D578B70" w14:textId="77777777" w:rsidR="00A33272" w:rsidRDefault="00A33272" w:rsidP="00BE5218">
      <w:pPr>
        <w:rPr>
          <w:rFonts w:ascii="Calibri" w:hAnsi="Calibri"/>
          <w:b/>
        </w:rPr>
      </w:pPr>
    </w:p>
    <w:p w14:paraId="328D311D" w14:textId="77777777" w:rsidR="00A33272" w:rsidRDefault="00A33272" w:rsidP="00BE5218">
      <w:pPr>
        <w:rPr>
          <w:rFonts w:ascii="Calibri" w:hAnsi="Calibri"/>
          <w:b/>
        </w:rPr>
      </w:pPr>
    </w:p>
    <w:p w14:paraId="2DAED056" w14:textId="515CC000" w:rsidR="0029290B" w:rsidRDefault="0029290B" w:rsidP="00BE5218">
      <w:pPr>
        <w:rPr>
          <w:rFonts w:ascii="Calibri" w:hAnsi="Calibri"/>
        </w:rPr>
      </w:pPr>
    </w:p>
    <w:tbl>
      <w:tblPr>
        <w:tblStyle w:val="Tablaconcuadrcula"/>
        <w:tblW w:w="0" w:type="auto"/>
        <w:tblInd w:w="5521" w:type="dxa"/>
        <w:tblLook w:val="04A0" w:firstRow="1" w:lastRow="0" w:firstColumn="1" w:lastColumn="0" w:noHBand="0" w:noVBand="1"/>
      </w:tblPr>
      <w:tblGrid>
        <w:gridCol w:w="995"/>
        <w:gridCol w:w="2828"/>
      </w:tblGrid>
      <w:tr w:rsidR="0029290B" w14:paraId="4B1C2418" w14:textId="77777777" w:rsidTr="0029290B">
        <w:trPr>
          <w:trHeight w:val="1224"/>
        </w:trPr>
        <w:tc>
          <w:tcPr>
            <w:tcW w:w="995" w:type="dxa"/>
            <w:vAlign w:val="center"/>
          </w:tcPr>
          <w:p w14:paraId="6D51C7D4" w14:textId="1AADF350" w:rsidR="0029290B" w:rsidRDefault="0029290B" w:rsidP="002929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Firmado</w:t>
            </w:r>
          </w:p>
        </w:tc>
        <w:tc>
          <w:tcPr>
            <w:tcW w:w="2828" w:type="dxa"/>
          </w:tcPr>
          <w:p w14:paraId="756BFED5" w14:textId="77777777" w:rsidR="0029290B" w:rsidRDefault="0029290B" w:rsidP="00BE5218">
            <w:pPr>
              <w:rPr>
                <w:rFonts w:ascii="Calibri" w:hAnsi="Calibri"/>
              </w:rPr>
            </w:pPr>
          </w:p>
        </w:tc>
      </w:tr>
    </w:tbl>
    <w:p w14:paraId="6607B592" w14:textId="50CD82B2" w:rsidR="0029290B" w:rsidRDefault="0029290B" w:rsidP="00BE5218">
      <w:pPr>
        <w:rPr>
          <w:rFonts w:ascii="Calibri" w:hAnsi="Calibri"/>
        </w:rPr>
      </w:pPr>
    </w:p>
    <w:p w14:paraId="771BCCA3" w14:textId="00869197" w:rsidR="0029290B" w:rsidRDefault="0029290B" w:rsidP="00BE5218">
      <w:pPr>
        <w:rPr>
          <w:rFonts w:ascii="Calibri" w:hAnsi="Calibri"/>
        </w:rPr>
      </w:pPr>
    </w:p>
    <w:p w14:paraId="458BF172" w14:textId="77777777" w:rsidR="0029290B" w:rsidRDefault="0029290B" w:rsidP="00BE5218">
      <w:pPr>
        <w:rPr>
          <w:rFonts w:ascii="Calibri" w:hAnsi="Calibri"/>
        </w:rPr>
      </w:pPr>
    </w:p>
    <w:p w14:paraId="3966857D" w14:textId="74C105D1" w:rsidR="00A33272" w:rsidRDefault="007D268F" w:rsidP="00BE5218">
      <w:pPr>
        <w:rPr>
          <w:rFonts w:ascii="Calibri" w:hAnsi="Calibri"/>
        </w:rPr>
      </w:pPr>
      <w:r>
        <w:rPr>
          <w:rFonts w:ascii="Calibri" w:hAnsi="Calibri"/>
        </w:rPr>
        <w:t>Deberá realizarse el pago de una señal de 50€ para reservar la plaza</w:t>
      </w:r>
      <w:r w:rsidR="00A33272" w:rsidRPr="00A33272">
        <w:rPr>
          <w:rFonts w:ascii="Calibri" w:hAnsi="Calibri"/>
        </w:rPr>
        <w:t xml:space="preserve"> mediante</w:t>
      </w:r>
      <w:r w:rsidR="0029290B">
        <w:rPr>
          <w:rFonts w:ascii="Calibri" w:hAnsi="Calibri"/>
        </w:rPr>
        <w:t xml:space="preserve"> pago con tarjeta en el centro o por</w:t>
      </w:r>
      <w:r w:rsidR="00A33272" w:rsidRPr="00A33272">
        <w:rPr>
          <w:rFonts w:ascii="Calibri" w:hAnsi="Calibri"/>
        </w:rPr>
        <w:t xml:space="preserve"> transferencia a la cuenta bancaria: ES39 0182 7910 1802 0165 1868</w:t>
      </w:r>
    </w:p>
    <w:p w14:paraId="386AD8A7" w14:textId="77777777" w:rsidR="00BD3BDD" w:rsidRPr="00A33272" w:rsidRDefault="00BD3BDD" w:rsidP="00BE5218">
      <w:pPr>
        <w:rPr>
          <w:rFonts w:ascii="Calibri" w:hAnsi="Calibri"/>
        </w:rPr>
      </w:pPr>
    </w:p>
    <w:p w14:paraId="76063E0E" w14:textId="1DD302A7" w:rsidR="00A33272" w:rsidRDefault="00A33272" w:rsidP="00BE5218">
      <w:pPr>
        <w:rPr>
          <w:rFonts w:ascii="Calibri" w:hAnsi="Calibri"/>
        </w:rPr>
      </w:pPr>
      <w:r w:rsidRPr="00A33272">
        <w:rPr>
          <w:rFonts w:ascii="Calibri" w:hAnsi="Calibri"/>
        </w:rPr>
        <w:t xml:space="preserve">Concepto: </w:t>
      </w:r>
      <w:r w:rsidR="007D268F">
        <w:rPr>
          <w:rFonts w:ascii="Calibri" w:hAnsi="Calibri"/>
        </w:rPr>
        <w:t xml:space="preserve">Campamento + </w:t>
      </w:r>
      <w:r w:rsidRPr="00A33272">
        <w:rPr>
          <w:rFonts w:ascii="Calibri" w:hAnsi="Calibri"/>
        </w:rPr>
        <w:t xml:space="preserve">Nombre completo del </w:t>
      </w:r>
      <w:r w:rsidR="007D268F">
        <w:rPr>
          <w:rFonts w:ascii="Calibri" w:hAnsi="Calibri"/>
        </w:rPr>
        <w:t>niño</w:t>
      </w:r>
      <w:r w:rsidRPr="00A33272">
        <w:rPr>
          <w:rFonts w:ascii="Calibri" w:hAnsi="Calibri"/>
        </w:rPr>
        <w:t xml:space="preserve"> </w:t>
      </w:r>
    </w:p>
    <w:p w14:paraId="1860CE70" w14:textId="77777777" w:rsidR="00BD3BDD" w:rsidRDefault="00BD3BDD" w:rsidP="00BE5218">
      <w:pPr>
        <w:rPr>
          <w:rFonts w:ascii="Calibri" w:hAnsi="Calibri"/>
        </w:rPr>
      </w:pPr>
    </w:p>
    <w:p w14:paraId="54DC4F77" w14:textId="77777777" w:rsidR="00BD3BDD" w:rsidRPr="00A33272" w:rsidRDefault="00BD3BDD" w:rsidP="00BE5218">
      <w:pPr>
        <w:rPr>
          <w:rFonts w:ascii="Calibri" w:hAnsi="Calibri"/>
        </w:rPr>
      </w:pPr>
    </w:p>
    <w:p w14:paraId="22E16B96" w14:textId="77777777" w:rsidR="00A33272" w:rsidRPr="00A33272" w:rsidRDefault="00A33272" w:rsidP="00BE5218">
      <w:pPr>
        <w:rPr>
          <w:rFonts w:ascii="Calibri" w:hAnsi="Calibri"/>
        </w:rPr>
      </w:pPr>
    </w:p>
    <w:p w14:paraId="3CE92DC9" w14:textId="77777777" w:rsidR="00A33272" w:rsidRPr="00A33272" w:rsidRDefault="00A33272" w:rsidP="00A33272">
      <w:pPr>
        <w:rPr>
          <w:rFonts w:ascii="Calibri" w:hAnsi="Calibri"/>
        </w:rPr>
      </w:pPr>
      <w:r w:rsidRPr="00A33272">
        <w:rPr>
          <w:rFonts w:ascii="Calibri" w:hAnsi="Calibri"/>
        </w:rPr>
        <w:t xml:space="preserve">Envía este documento junto con el comprobante de la transferencia a </w:t>
      </w:r>
      <w:hyperlink r:id="rId10" w:history="1">
        <w:r w:rsidRPr="00A33272">
          <w:rPr>
            <w:rStyle w:val="Hipervnculo"/>
            <w:rFonts w:ascii="Calibri" w:hAnsi="Calibri"/>
          </w:rPr>
          <w:t>info@centromondolirondo.com</w:t>
        </w:r>
      </w:hyperlink>
    </w:p>
    <w:p w14:paraId="588E5F1F" w14:textId="77777777" w:rsidR="00A33272" w:rsidRPr="00A33272" w:rsidRDefault="00A33272" w:rsidP="00BE5218">
      <w:pPr>
        <w:rPr>
          <w:rFonts w:ascii="Calibri" w:hAnsi="Calibri"/>
        </w:rPr>
      </w:pPr>
    </w:p>
    <w:p w14:paraId="68E3FFB3" w14:textId="77777777" w:rsidR="00A33272" w:rsidRPr="00A33272" w:rsidRDefault="00A33272" w:rsidP="00BE5218">
      <w:pPr>
        <w:rPr>
          <w:rFonts w:ascii="Calibri" w:hAnsi="Calibri"/>
        </w:rPr>
      </w:pPr>
      <w:r w:rsidRPr="00A33272">
        <w:rPr>
          <w:rFonts w:ascii="Calibri" w:hAnsi="Calibri"/>
        </w:rPr>
        <w:t xml:space="preserve">Si tienes cualquier duda puedes escribirnos por </w:t>
      </w:r>
      <w:proofErr w:type="spellStart"/>
      <w:r w:rsidRPr="00A33272">
        <w:rPr>
          <w:rFonts w:ascii="Calibri" w:hAnsi="Calibri"/>
        </w:rPr>
        <w:t>whatsapp</w:t>
      </w:r>
      <w:proofErr w:type="spellEnd"/>
      <w:r w:rsidRPr="00A33272">
        <w:rPr>
          <w:rFonts w:ascii="Calibri" w:hAnsi="Calibri"/>
        </w:rPr>
        <w:t xml:space="preserve"> o llamarnos al 611500643.</w:t>
      </w:r>
    </w:p>
    <w:p w14:paraId="0DD57542" w14:textId="77777777" w:rsidR="00A33272" w:rsidRPr="00A33272" w:rsidRDefault="00A33272" w:rsidP="00BE5218">
      <w:pPr>
        <w:rPr>
          <w:rFonts w:ascii="Calibri" w:hAnsi="Calibri"/>
        </w:rPr>
      </w:pPr>
    </w:p>
    <w:sectPr w:rsidR="00A33272" w:rsidRPr="00A33272" w:rsidSect="00A3327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188B" w14:textId="77777777" w:rsidR="002017CD" w:rsidRDefault="002017CD" w:rsidP="00AE377A">
      <w:r>
        <w:separator/>
      </w:r>
    </w:p>
  </w:endnote>
  <w:endnote w:type="continuationSeparator" w:id="0">
    <w:p w14:paraId="5A902158" w14:textId="77777777" w:rsidR="002017CD" w:rsidRDefault="002017CD" w:rsidP="00A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5531" w14:textId="77777777" w:rsidR="002017CD" w:rsidRDefault="002017CD" w:rsidP="00AE377A">
      <w:r>
        <w:separator/>
      </w:r>
    </w:p>
  </w:footnote>
  <w:footnote w:type="continuationSeparator" w:id="0">
    <w:p w14:paraId="78C486A3" w14:textId="77777777" w:rsidR="002017CD" w:rsidRDefault="002017CD" w:rsidP="00AE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7A79"/>
    <w:multiLevelType w:val="hybridMultilevel"/>
    <w:tmpl w:val="B2C0142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02DD"/>
    <w:multiLevelType w:val="hybridMultilevel"/>
    <w:tmpl w:val="22EE6112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0A3857"/>
    <w:multiLevelType w:val="hybridMultilevel"/>
    <w:tmpl w:val="23B40B0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4C5"/>
    <w:multiLevelType w:val="hybridMultilevel"/>
    <w:tmpl w:val="4E6A9C2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1C45"/>
    <w:multiLevelType w:val="hybridMultilevel"/>
    <w:tmpl w:val="92AE99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358A"/>
    <w:multiLevelType w:val="hybridMultilevel"/>
    <w:tmpl w:val="4F0001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4CA4"/>
    <w:multiLevelType w:val="hybridMultilevel"/>
    <w:tmpl w:val="C70A6D0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417730">
    <w:abstractNumId w:val="2"/>
  </w:num>
  <w:num w:numId="2" w16cid:durableId="1603494520">
    <w:abstractNumId w:val="6"/>
  </w:num>
  <w:num w:numId="3" w16cid:durableId="278268497">
    <w:abstractNumId w:val="1"/>
  </w:num>
  <w:num w:numId="4" w16cid:durableId="1568177439">
    <w:abstractNumId w:val="0"/>
  </w:num>
  <w:num w:numId="5" w16cid:durableId="756484125">
    <w:abstractNumId w:val="3"/>
  </w:num>
  <w:num w:numId="6" w16cid:durableId="1316180979">
    <w:abstractNumId w:val="5"/>
  </w:num>
  <w:num w:numId="7" w16cid:durableId="164176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18"/>
    <w:rsid w:val="002017CD"/>
    <w:rsid w:val="002420C5"/>
    <w:rsid w:val="002611B7"/>
    <w:rsid w:val="0029290B"/>
    <w:rsid w:val="002D3F62"/>
    <w:rsid w:val="00364356"/>
    <w:rsid w:val="00373635"/>
    <w:rsid w:val="003A7C64"/>
    <w:rsid w:val="003F4B9C"/>
    <w:rsid w:val="00401F4E"/>
    <w:rsid w:val="00427890"/>
    <w:rsid w:val="004B49FA"/>
    <w:rsid w:val="00503DD1"/>
    <w:rsid w:val="005307E1"/>
    <w:rsid w:val="0058372F"/>
    <w:rsid w:val="005B3E4F"/>
    <w:rsid w:val="005D7A81"/>
    <w:rsid w:val="00613751"/>
    <w:rsid w:val="0064481E"/>
    <w:rsid w:val="007D268F"/>
    <w:rsid w:val="00836E51"/>
    <w:rsid w:val="00912E02"/>
    <w:rsid w:val="009478D7"/>
    <w:rsid w:val="009E56C9"/>
    <w:rsid w:val="00A256AE"/>
    <w:rsid w:val="00A33272"/>
    <w:rsid w:val="00AE377A"/>
    <w:rsid w:val="00AF74F7"/>
    <w:rsid w:val="00B0105C"/>
    <w:rsid w:val="00B22335"/>
    <w:rsid w:val="00BD3BDD"/>
    <w:rsid w:val="00BE5218"/>
    <w:rsid w:val="00CD1184"/>
    <w:rsid w:val="00D20367"/>
    <w:rsid w:val="00D56338"/>
    <w:rsid w:val="00D61338"/>
    <w:rsid w:val="00E75B33"/>
    <w:rsid w:val="00EB3C57"/>
    <w:rsid w:val="00F33EEB"/>
    <w:rsid w:val="00F4401A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6071B"/>
  <w14:defaultImageDpi w14:val="300"/>
  <w15:docId w15:val="{05503609-4957-AD4E-9F98-3964F74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7A"/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7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77A"/>
    <w:rPr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77A"/>
    <w:rPr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E37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E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mondolirond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ntromondoliron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entromondolirond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iixX:Downloads:Plantilla%20docs%20M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Macintosh%20HD:Users:ReiixX:Downloads:Plantilla%20docs%20ML%20(2).dotx</Template>
  <TotalTime>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Álvarez Martín</dc:creator>
  <cp:keywords/>
  <dc:description/>
  <cp:lastModifiedBy>Microsoft Office User</cp:lastModifiedBy>
  <cp:revision>3</cp:revision>
  <dcterms:created xsi:type="dcterms:W3CDTF">2022-05-04T19:14:00Z</dcterms:created>
  <dcterms:modified xsi:type="dcterms:W3CDTF">2022-05-04T19:18:00Z</dcterms:modified>
</cp:coreProperties>
</file>